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4245"/>
        </w:tabs>
        <w:spacing w:after="312" w:afterLines="100"/>
        <w:jc w:val="center"/>
        <w:rPr>
          <w:rFonts w:hint="eastAsia" w:ascii="小标宋" w:hAnsi="小标宋" w:eastAsia="小标宋" w:cs="小标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u w:val="none"/>
          <w:lang w:val="en-US" w:eastAsia="zh-CN"/>
        </w:rPr>
        <w:t>广东省学生联合会第十二次代表大会</w:t>
      </w:r>
    </w:p>
    <w:p>
      <w:pPr>
        <w:tabs>
          <w:tab w:val="center" w:pos="4153"/>
          <w:tab w:val="left" w:pos="4245"/>
        </w:tabs>
        <w:spacing w:after="312" w:afterLines="100"/>
        <w:jc w:val="center"/>
        <w:rPr>
          <w:rFonts w:hint="eastAsia" w:ascii="小标宋" w:hAnsi="小标宋" w:eastAsia="小标宋" w:cs="小标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u w:val="none"/>
          <w:lang w:val="en-US" w:eastAsia="zh-CN"/>
        </w:rPr>
        <w:t>暨南大学代表候选人</w:t>
      </w:r>
      <w:r>
        <w:rPr>
          <w:rFonts w:hint="eastAsia" w:ascii="小标宋" w:hAnsi="小标宋" w:eastAsia="小标宋" w:cs="小标宋"/>
          <w:b/>
          <w:bCs/>
          <w:sz w:val="36"/>
          <w:szCs w:val="36"/>
          <w:u w:val="none"/>
          <w:lang w:eastAsia="zh-CN"/>
        </w:rPr>
        <w:t>推荐</w:t>
      </w:r>
      <w:r>
        <w:rPr>
          <w:rFonts w:hint="eastAsia" w:ascii="小标宋" w:hAnsi="小标宋" w:eastAsia="小标宋" w:cs="小标宋"/>
          <w:b/>
          <w:bCs/>
          <w:sz w:val="36"/>
          <w:szCs w:val="36"/>
          <w:u w:val="none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学院（单位）团委（公章）：           填报联系人及联系方式：            代表团体：□学生会 □研究生会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70"/>
        <w:gridCol w:w="2720"/>
        <w:gridCol w:w="970"/>
        <w:gridCol w:w="1670"/>
        <w:gridCol w:w="1670"/>
        <w:gridCol w:w="970"/>
        <w:gridCol w:w="1319"/>
        <w:gridCol w:w="970"/>
        <w:gridCol w:w="97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任职情况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4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1.任职情况请填写校级学生会组织工作人员/院系学生会组织工作人员/班级负责人/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其他优秀学生；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/>
        <w:jc w:val="both"/>
        <w:textAlignment w:val="auto"/>
        <w:rPr>
          <w:rFonts w:hint="eastAsia" w:ascii="仿宋_GB2312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2.表格行数不足可自行增加，请盖章后同步报送PDF盖章扫描版与WORD版文件。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14613"/>
    <w:rsid w:val="08AF1D13"/>
    <w:rsid w:val="17AC5461"/>
    <w:rsid w:val="248F21C2"/>
    <w:rsid w:val="31517F6C"/>
    <w:rsid w:val="38C84A28"/>
    <w:rsid w:val="3BD14613"/>
    <w:rsid w:val="41CF2582"/>
    <w:rsid w:val="7A2D34AE"/>
    <w:rsid w:val="7C33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Shan\AppData\Roaming\kingsoft\office6\templates\download\11be9860-454f-441b-8f58-6060ab33ab25\&#20892;&#26449;&#20826;&#25903;&#37096;&#25442;&#23626;&#36873;&#20030;&#36873;&#3108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农村党支部换届选举选票.docx</Template>
  <Pages>4</Pages>
  <Words>750</Words>
  <Characters>750</Characters>
  <Lines>0</Lines>
  <Paragraphs>0</Paragraphs>
  <TotalTime>3</TotalTime>
  <ScaleCrop>false</ScaleCrop>
  <LinksUpToDate>false</LinksUpToDate>
  <CharactersWithSpaces>850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2021-05-29T03:37:00Z</dcterms:created>
  <dc:creator>綦珊</dc:creator>
  <cp:lastModifiedBy>尤兰秀慧</cp:lastModifiedBy>
  <cp:lastPrinted>2021-05-29T03:54:00Z</cp:lastPrinted>
  <dcterms:modified xsi:type="dcterms:W3CDTF">2022-03-11T09:31:44Z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TemplateUUID">
    <vt:lpwstr>v1.0_mb_Z/WS5LiwPTxq9UR8yzURzA==</vt:lpwstr>
  </property>
  <property fmtid="{D5CDD505-2E9C-101B-9397-08002B2CF9AE}" pid="4" name="ICV">
    <vt:lpwstr>A6F6169BB1104B1D8911D4BA5D3B3043</vt:lpwstr>
  </property>
</Properties>
</file>